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D5" w:rsidRDefault="006C4FD5" w:rsidP="00635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6C4FD5" w:rsidRDefault="006C4FD5" w:rsidP="00A65D5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СОВЕТ</w:t>
      </w: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ПРИВОЛЖСКОГО МУНИЦИПАЛЬНОГО ОБРАЗОВАНИЯ</w:t>
      </w: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МАРКСОВСКОГО МУНИЦИПАЛЬНОГО РАЙОНА</w:t>
      </w: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635013" w:rsidRPr="006C4FD5" w:rsidRDefault="00635013" w:rsidP="006C4FD5">
      <w:pPr>
        <w:jc w:val="center"/>
        <w:rPr>
          <w:rStyle w:val="a4"/>
          <w:rFonts w:ascii="Times New Roman" w:hAnsi="Times New Roman"/>
          <w:bCs w:val="0"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РЕШЕНИЕ</w:t>
      </w:r>
    </w:p>
    <w:p w:rsidR="00B51048" w:rsidRDefault="00A65D5A" w:rsidP="00CC00E8">
      <w:pPr>
        <w:pStyle w:val="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От 30.10.2024 № 25/85</w:t>
      </w:r>
    </w:p>
    <w:p w:rsidR="00A65D5A" w:rsidRPr="00A65D5A" w:rsidRDefault="00A65D5A" w:rsidP="00A65D5A"/>
    <w:p w:rsidR="00783DDB" w:rsidRPr="00CA6966" w:rsidRDefault="006C4FD5" w:rsidP="006C4FD5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Приволжского муниципального образования  от 22. 07. 2022 г. № 96/208 </w:t>
      </w:r>
      <w:r w:rsidR="007A72C4" w:rsidRPr="00CA6966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783DDB" w:rsidRPr="00CA6966">
        <w:rPr>
          <w:rStyle w:val="a4"/>
          <w:rFonts w:ascii="Times New Roman" w:hAnsi="Times New Roman" w:cs="Times New Roman"/>
          <w:sz w:val="28"/>
          <w:szCs w:val="28"/>
        </w:rPr>
        <w:t xml:space="preserve">О земельном налоге в </w:t>
      </w:r>
      <w:r w:rsidR="00635013">
        <w:rPr>
          <w:rStyle w:val="a4"/>
          <w:rFonts w:ascii="Times New Roman" w:hAnsi="Times New Roman" w:cs="Times New Roman"/>
          <w:sz w:val="28"/>
          <w:szCs w:val="28"/>
        </w:rPr>
        <w:t>Приволжском муниципальном образовании Марксовского муниципального района Саратовской области</w:t>
      </w:r>
      <w:r w:rsidR="00C0465B" w:rsidRPr="00CA6966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14DDE" w:rsidRDefault="00414DDE" w:rsidP="001C15F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35013" w:rsidRPr="00A058F2" w:rsidRDefault="00DF4E1E" w:rsidP="00A058F2">
      <w:pPr>
        <w:outlineLvl w:val="0"/>
        <w:rPr>
          <w:rFonts w:ascii="Times New Roman" w:hAnsi="Times New Roman"/>
          <w:sz w:val="28"/>
          <w:szCs w:val="28"/>
        </w:rPr>
      </w:pPr>
      <w:r w:rsidRPr="00414DDE">
        <w:rPr>
          <w:rStyle w:val="a4"/>
          <w:rFonts w:ascii="Times New Roman" w:hAnsi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 местного самоуправления в Российской Фед</w:t>
      </w:r>
      <w:r w:rsidR="00421468">
        <w:rPr>
          <w:rStyle w:val="a4"/>
          <w:rFonts w:ascii="Times New Roman" w:hAnsi="Times New Roman"/>
          <w:b w:val="0"/>
          <w:sz w:val="28"/>
          <w:szCs w:val="28"/>
        </w:rPr>
        <w:t xml:space="preserve">ерации», Налоговым кодексом РФ, </w:t>
      </w:r>
      <w:r w:rsidR="00635013" w:rsidRPr="00A90228">
        <w:rPr>
          <w:rFonts w:ascii="Times New Roman" w:hAnsi="Times New Roman"/>
          <w:sz w:val="28"/>
          <w:szCs w:val="28"/>
        </w:rPr>
        <w:t xml:space="preserve">руководствуясь Уставом Приволжского муниципального образования, Совет Приволжского муниципального образования </w:t>
      </w:r>
    </w:p>
    <w:p w:rsidR="006C4FD5" w:rsidRDefault="00635013" w:rsidP="00A058F2">
      <w:pPr>
        <w:jc w:val="center"/>
        <w:rPr>
          <w:rFonts w:ascii="Times New Roman" w:hAnsi="Times New Roman"/>
          <w:b/>
          <w:sz w:val="28"/>
          <w:szCs w:val="28"/>
        </w:rPr>
      </w:pPr>
      <w:r w:rsidRPr="00A90228">
        <w:rPr>
          <w:rFonts w:ascii="Times New Roman" w:hAnsi="Times New Roman"/>
          <w:b/>
          <w:sz w:val="28"/>
          <w:szCs w:val="28"/>
        </w:rPr>
        <w:t>РЕШИЛ:</w:t>
      </w:r>
    </w:p>
    <w:p w:rsidR="006C4FD5" w:rsidRPr="006C4FD5" w:rsidRDefault="006C4FD5" w:rsidP="006C4FD5">
      <w:pPr>
        <w:pStyle w:val="1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C4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Pr="006C4FD5">
        <w:rPr>
          <w:rStyle w:val="a4"/>
          <w:rFonts w:ascii="Times New Roman" w:hAnsi="Times New Roman" w:cs="Times New Roman"/>
          <w:sz w:val="28"/>
          <w:szCs w:val="28"/>
        </w:rPr>
        <w:t xml:space="preserve">в решение Совета Приволжского муниципального образования  от </w:t>
      </w:r>
      <w:r w:rsidR="00A058F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C4FD5">
        <w:rPr>
          <w:rStyle w:val="a4"/>
          <w:rFonts w:ascii="Times New Roman" w:hAnsi="Times New Roman" w:cs="Times New Roman"/>
          <w:sz w:val="28"/>
          <w:szCs w:val="28"/>
        </w:rPr>
        <w:t>22. 07. 2022 г. № 96/208 «О земельном налоге в Приволжском муниципальном образовании Марксовского муниципального района Саратовской области»</w:t>
      </w:r>
      <w:r w:rsidRPr="006C4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6C4FD5" w:rsidRPr="006C4FD5" w:rsidRDefault="006C4FD5" w:rsidP="006C4FD5">
      <w:pPr>
        <w:spacing w:line="240" w:lineRule="atLeast"/>
        <w:rPr>
          <w:rFonts w:ascii="Times New Roman" w:hAnsi="Times New Roman"/>
          <w:sz w:val="28"/>
          <w:szCs w:val="28"/>
        </w:rPr>
      </w:pPr>
      <w:r w:rsidRPr="006C4FD5">
        <w:rPr>
          <w:rFonts w:ascii="Times New Roman" w:hAnsi="Times New Roman"/>
          <w:sz w:val="28"/>
          <w:szCs w:val="28"/>
        </w:rPr>
        <w:t>1.1.  В приложении к решению:</w:t>
      </w:r>
    </w:p>
    <w:p w:rsidR="006C4FD5" w:rsidRPr="006C4FD5" w:rsidRDefault="006C4FD5" w:rsidP="006C4FD5">
      <w:pPr>
        <w:spacing w:line="240" w:lineRule="atLeast"/>
        <w:rPr>
          <w:rFonts w:ascii="Times New Roman" w:hAnsi="Times New Roman"/>
          <w:sz w:val="28"/>
          <w:szCs w:val="28"/>
        </w:rPr>
      </w:pPr>
      <w:r w:rsidRPr="006C4FD5">
        <w:rPr>
          <w:rFonts w:ascii="Times New Roman" w:hAnsi="Times New Roman"/>
          <w:sz w:val="28"/>
          <w:szCs w:val="28"/>
        </w:rPr>
        <w:t>- в абзаце 3 пункта а) части 3 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</w:t>
      </w:r>
      <w:r w:rsidR="00A058F2">
        <w:rPr>
          <w:rFonts w:ascii="Times New Roman" w:hAnsi="Times New Roman"/>
          <w:sz w:val="28"/>
          <w:szCs w:val="28"/>
        </w:rPr>
        <w:t>0</w:t>
      </w:r>
      <w:r w:rsidRPr="006C4FD5">
        <w:rPr>
          <w:rFonts w:ascii="Times New Roman" w:hAnsi="Times New Roman"/>
          <w:sz w:val="28"/>
          <w:szCs w:val="28"/>
        </w:rPr>
        <w:t>0 миллионов рублей»;</w:t>
      </w:r>
    </w:p>
    <w:p w:rsidR="006C4FD5" w:rsidRPr="006C4FD5" w:rsidRDefault="006C4FD5" w:rsidP="006C4FD5">
      <w:pPr>
        <w:spacing w:line="240" w:lineRule="atLeast"/>
        <w:rPr>
          <w:rFonts w:ascii="Times New Roman" w:hAnsi="Times New Roman"/>
          <w:sz w:val="28"/>
          <w:szCs w:val="28"/>
        </w:rPr>
      </w:pPr>
      <w:r w:rsidRPr="00F9406A">
        <w:rPr>
          <w:rFonts w:ascii="Times New Roman" w:hAnsi="Times New Roman"/>
          <w:sz w:val="28"/>
          <w:szCs w:val="28"/>
        </w:rPr>
        <w:t>- абзац 4 пункта а) части 3  Положения «О земельном налоге в муниципальном образовании город Маркс» дополнить словами «, за исключением указанных в настоящем абзаце земельных участков, кадастровая стоимость каждого из которых превышает 3</w:t>
      </w:r>
      <w:r w:rsidR="00A058F2">
        <w:rPr>
          <w:rFonts w:ascii="Times New Roman" w:hAnsi="Times New Roman"/>
          <w:sz w:val="28"/>
          <w:szCs w:val="28"/>
        </w:rPr>
        <w:t>0</w:t>
      </w:r>
      <w:r w:rsidRPr="00F9406A">
        <w:rPr>
          <w:rFonts w:ascii="Times New Roman" w:hAnsi="Times New Roman"/>
          <w:sz w:val="28"/>
          <w:szCs w:val="28"/>
        </w:rPr>
        <w:t>0 миллионов рублей».</w:t>
      </w:r>
    </w:p>
    <w:p w:rsidR="006C4FD5" w:rsidRPr="0026743E" w:rsidRDefault="006C4FD5" w:rsidP="006C4FD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6C4FD5">
        <w:rPr>
          <w:rFonts w:ascii="Times New Roman" w:hAnsi="Times New Roman"/>
          <w:sz w:val="28"/>
          <w:szCs w:val="28"/>
        </w:rPr>
        <w:t>2. Настоящее решение вступает в силу</w:t>
      </w:r>
      <w:r w:rsidRPr="0026743E">
        <w:rPr>
          <w:rFonts w:ascii="Times New Roman" w:hAnsi="Times New Roman"/>
          <w:sz w:val="28"/>
          <w:szCs w:val="28"/>
        </w:rPr>
        <w:t xml:space="preserve"> с 1 января 2025 года, но не ранее, чем по истечении  одного месяца со дня официального опубликования.</w:t>
      </w:r>
    </w:p>
    <w:p w:rsidR="006C4FD5" w:rsidRPr="0026743E" w:rsidRDefault="006C4FD5" w:rsidP="006C4FD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743E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опубликованию.</w:t>
      </w:r>
    </w:p>
    <w:p w:rsidR="00B96C38" w:rsidRPr="006C4FD5" w:rsidRDefault="006C4FD5" w:rsidP="006C4FD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743E">
        <w:rPr>
          <w:rFonts w:ascii="Times New Roman" w:hAnsi="Times New Roman"/>
          <w:sz w:val="28"/>
          <w:szCs w:val="28"/>
        </w:rPr>
        <w:t xml:space="preserve">4. Опубликовать настоящее решение в газете МУП ЕРМСМИ «Воложка»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Приволжского </w:t>
      </w:r>
      <w:r w:rsidRPr="0026743E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635013" w:rsidRPr="0098150E" w:rsidRDefault="00635013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35013" w:rsidRDefault="00635013" w:rsidP="00635013">
      <w:pPr>
        <w:jc w:val="left"/>
      </w:pPr>
      <w:r w:rsidRPr="000A5758">
        <w:rPr>
          <w:rFonts w:ascii="Times New Roman" w:hAnsi="Times New Roman"/>
          <w:b/>
        </w:rPr>
        <w:t>Глава Приволжского</w:t>
      </w:r>
      <w:r w:rsidRPr="000A5758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         </w:t>
      </w:r>
      <w:r w:rsidRPr="000A5758">
        <w:rPr>
          <w:rFonts w:ascii="Times New Roman" w:hAnsi="Times New Roman"/>
          <w:b/>
        </w:rPr>
        <w:t xml:space="preserve">муниципального образования                                </w:t>
      </w:r>
      <w:r w:rsidR="00A058F2">
        <w:rPr>
          <w:rFonts w:ascii="Times New Roman" w:hAnsi="Times New Roman"/>
          <w:b/>
        </w:rPr>
        <w:t xml:space="preserve">                             </w:t>
      </w:r>
      <w:r w:rsidRPr="000A5758">
        <w:rPr>
          <w:rFonts w:ascii="Times New Roman" w:hAnsi="Times New Roman"/>
          <w:b/>
        </w:rPr>
        <w:t xml:space="preserve"> </w:t>
      </w:r>
      <w:r w:rsidR="006C4FD5">
        <w:rPr>
          <w:rFonts w:ascii="Times New Roman" w:hAnsi="Times New Roman"/>
          <w:b/>
        </w:rPr>
        <w:t>Т.Ж. Джусубалиев</w:t>
      </w:r>
    </w:p>
    <w:p w:rsidR="00635013" w:rsidRDefault="00635013" w:rsidP="00635013">
      <w:pPr>
        <w:jc w:val="center"/>
        <w:rPr>
          <w:rFonts w:ascii="Times New Roman" w:hAnsi="Times New Roman"/>
          <w:b/>
        </w:rPr>
      </w:pPr>
    </w:p>
    <w:p w:rsidR="00396935" w:rsidRDefault="00396935" w:rsidP="00821462">
      <w:pPr>
        <w:jc w:val="center"/>
        <w:rPr>
          <w:rFonts w:ascii="Times New Roman" w:hAnsi="Times New Roman"/>
          <w:sz w:val="28"/>
          <w:szCs w:val="28"/>
        </w:rPr>
      </w:pPr>
    </w:p>
    <w:sectPr w:rsidR="00396935" w:rsidSect="00A058F2">
      <w:pgSz w:w="11900" w:h="16800"/>
      <w:pgMar w:top="567" w:right="985" w:bottom="993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AA9" w:rsidRDefault="00CC5AA9" w:rsidP="008A43F2">
      <w:r>
        <w:separator/>
      </w:r>
    </w:p>
  </w:endnote>
  <w:endnote w:type="continuationSeparator" w:id="1">
    <w:p w:rsidR="00CC5AA9" w:rsidRDefault="00CC5AA9" w:rsidP="008A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AA9" w:rsidRDefault="00CC5AA9" w:rsidP="008A43F2">
      <w:r>
        <w:separator/>
      </w:r>
    </w:p>
  </w:footnote>
  <w:footnote w:type="continuationSeparator" w:id="1">
    <w:p w:rsidR="00CC5AA9" w:rsidRDefault="00CC5AA9" w:rsidP="008A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27B03"/>
    <w:multiLevelType w:val="hybridMultilevel"/>
    <w:tmpl w:val="D8E6960C"/>
    <w:lvl w:ilvl="0" w:tplc="84C4E0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3DDB"/>
    <w:rsid w:val="00026DFA"/>
    <w:rsid w:val="000338C4"/>
    <w:rsid w:val="000373D6"/>
    <w:rsid w:val="00037E87"/>
    <w:rsid w:val="00043558"/>
    <w:rsid w:val="00045C3E"/>
    <w:rsid w:val="00062A09"/>
    <w:rsid w:val="000636C9"/>
    <w:rsid w:val="000678D0"/>
    <w:rsid w:val="000875D6"/>
    <w:rsid w:val="00087CC1"/>
    <w:rsid w:val="00091566"/>
    <w:rsid w:val="000A5F02"/>
    <w:rsid w:val="000B3FF0"/>
    <w:rsid w:val="000D75F8"/>
    <w:rsid w:val="000E3B28"/>
    <w:rsid w:val="000F75CB"/>
    <w:rsid w:val="0012595D"/>
    <w:rsid w:val="001456B0"/>
    <w:rsid w:val="001659D9"/>
    <w:rsid w:val="001773B5"/>
    <w:rsid w:val="00181B74"/>
    <w:rsid w:val="001834CD"/>
    <w:rsid w:val="00194EDE"/>
    <w:rsid w:val="001C15FA"/>
    <w:rsid w:val="001C2059"/>
    <w:rsid w:val="001C2B1A"/>
    <w:rsid w:val="001C48EB"/>
    <w:rsid w:val="001D540B"/>
    <w:rsid w:val="001F0972"/>
    <w:rsid w:val="00216B94"/>
    <w:rsid w:val="00222368"/>
    <w:rsid w:val="00240085"/>
    <w:rsid w:val="00243E26"/>
    <w:rsid w:val="00250C2B"/>
    <w:rsid w:val="00253166"/>
    <w:rsid w:val="002662B6"/>
    <w:rsid w:val="00270376"/>
    <w:rsid w:val="0027348F"/>
    <w:rsid w:val="00276632"/>
    <w:rsid w:val="00283747"/>
    <w:rsid w:val="002B203A"/>
    <w:rsid w:val="002C2936"/>
    <w:rsid w:val="002E6AD1"/>
    <w:rsid w:val="00313CA6"/>
    <w:rsid w:val="003150C1"/>
    <w:rsid w:val="00322C71"/>
    <w:rsid w:val="00323119"/>
    <w:rsid w:val="00333913"/>
    <w:rsid w:val="00350C40"/>
    <w:rsid w:val="00350F12"/>
    <w:rsid w:val="003717BE"/>
    <w:rsid w:val="00383A91"/>
    <w:rsid w:val="003868F5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4C1A"/>
    <w:rsid w:val="00414DDE"/>
    <w:rsid w:val="00421468"/>
    <w:rsid w:val="00427956"/>
    <w:rsid w:val="0045371D"/>
    <w:rsid w:val="00460A02"/>
    <w:rsid w:val="00464BDB"/>
    <w:rsid w:val="004664BE"/>
    <w:rsid w:val="00466BB6"/>
    <w:rsid w:val="00481578"/>
    <w:rsid w:val="00483548"/>
    <w:rsid w:val="004957D9"/>
    <w:rsid w:val="004964F5"/>
    <w:rsid w:val="00497961"/>
    <w:rsid w:val="004B307B"/>
    <w:rsid w:val="004B6B14"/>
    <w:rsid w:val="004D671F"/>
    <w:rsid w:val="004E46C5"/>
    <w:rsid w:val="004F0ED4"/>
    <w:rsid w:val="004F118E"/>
    <w:rsid w:val="00505573"/>
    <w:rsid w:val="00510BDA"/>
    <w:rsid w:val="00511004"/>
    <w:rsid w:val="00524125"/>
    <w:rsid w:val="005352B8"/>
    <w:rsid w:val="00537B27"/>
    <w:rsid w:val="00546EDB"/>
    <w:rsid w:val="0056666C"/>
    <w:rsid w:val="00575555"/>
    <w:rsid w:val="00577095"/>
    <w:rsid w:val="005915A8"/>
    <w:rsid w:val="005935B2"/>
    <w:rsid w:val="005A3E4E"/>
    <w:rsid w:val="005A7C47"/>
    <w:rsid w:val="005B7238"/>
    <w:rsid w:val="005D04BC"/>
    <w:rsid w:val="005D7598"/>
    <w:rsid w:val="0060682D"/>
    <w:rsid w:val="006122CC"/>
    <w:rsid w:val="00621AF8"/>
    <w:rsid w:val="00624644"/>
    <w:rsid w:val="0063090F"/>
    <w:rsid w:val="00635013"/>
    <w:rsid w:val="00644327"/>
    <w:rsid w:val="0065495A"/>
    <w:rsid w:val="00656AD9"/>
    <w:rsid w:val="006668B0"/>
    <w:rsid w:val="00686BFD"/>
    <w:rsid w:val="00692F5E"/>
    <w:rsid w:val="006A3710"/>
    <w:rsid w:val="006A4632"/>
    <w:rsid w:val="006C2201"/>
    <w:rsid w:val="006C4FD5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66D4B"/>
    <w:rsid w:val="00775D4D"/>
    <w:rsid w:val="00783DDB"/>
    <w:rsid w:val="007A5647"/>
    <w:rsid w:val="007A72C4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4692"/>
    <w:rsid w:val="0087777C"/>
    <w:rsid w:val="008958F1"/>
    <w:rsid w:val="008A43F2"/>
    <w:rsid w:val="008B183F"/>
    <w:rsid w:val="008D20BB"/>
    <w:rsid w:val="008E1F59"/>
    <w:rsid w:val="008E4762"/>
    <w:rsid w:val="008E4B28"/>
    <w:rsid w:val="008F675F"/>
    <w:rsid w:val="008F73EE"/>
    <w:rsid w:val="008F7A75"/>
    <w:rsid w:val="00906DDF"/>
    <w:rsid w:val="00907708"/>
    <w:rsid w:val="00915084"/>
    <w:rsid w:val="00916FAF"/>
    <w:rsid w:val="009300B7"/>
    <w:rsid w:val="00933C07"/>
    <w:rsid w:val="009366B2"/>
    <w:rsid w:val="009367BD"/>
    <w:rsid w:val="00964265"/>
    <w:rsid w:val="0096723E"/>
    <w:rsid w:val="00967C67"/>
    <w:rsid w:val="00975E89"/>
    <w:rsid w:val="00981F2C"/>
    <w:rsid w:val="0099162B"/>
    <w:rsid w:val="009B196C"/>
    <w:rsid w:val="009C4363"/>
    <w:rsid w:val="009C7104"/>
    <w:rsid w:val="009D647C"/>
    <w:rsid w:val="00A058F2"/>
    <w:rsid w:val="00A234A0"/>
    <w:rsid w:val="00A262D5"/>
    <w:rsid w:val="00A27C21"/>
    <w:rsid w:val="00A30757"/>
    <w:rsid w:val="00A37918"/>
    <w:rsid w:val="00A65D5A"/>
    <w:rsid w:val="00A822ED"/>
    <w:rsid w:val="00A83166"/>
    <w:rsid w:val="00AC5230"/>
    <w:rsid w:val="00AD193A"/>
    <w:rsid w:val="00AF69B6"/>
    <w:rsid w:val="00AF72A6"/>
    <w:rsid w:val="00B12F52"/>
    <w:rsid w:val="00B22350"/>
    <w:rsid w:val="00B421C3"/>
    <w:rsid w:val="00B44C6F"/>
    <w:rsid w:val="00B51048"/>
    <w:rsid w:val="00B57CBA"/>
    <w:rsid w:val="00B653BB"/>
    <w:rsid w:val="00B66E6D"/>
    <w:rsid w:val="00B752EF"/>
    <w:rsid w:val="00B764C2"/>
    <w:rsid w:val="00B96C38"/>
    <w:rsid w:val="00BA0D57"/>
    <w:rsid w:val="00BB644F"/>
    <w:rsid w:val="00BE360D"/>
    <w:rsid w:val="00BE7ECF"/>
    <w:rsid w:val="00BF249B"/>
    <w:rsid w:val="00BF6620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964EB"/>
    <w:rsid w:val="00CA6966"/>
    <w:rsid w:val="00CB1568"/>
    <w:rsid w:val="00CB3530"/>
    <w:rsid w:val="00CC00E8"/>
    <w:rsid w:val="00CC56C7"/>
    <w:rsid w:val="00CC5AA9"/>
    <w:rsid w:val="00CD6575"/>
    <w:rsid w:val="00CD69F0"/>
    <w:rsid w:val="00CE37BB"/>
    <w:rsid w:val="00CF1736"/>
    <w:rsid w:val="00CF44CE"/>
    <w:rsid w:val="00D1101A"/>
    <w:rsid w:val="00D42080"/>
    <w:rsid w:val="00D6338E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E4A60"/>
    <w:rsid w:val="00DE75EA"/>
    <w:rsid w:val="00DF126F"/>
    <w:rsid w:val="00DF4E1E"/>
    <w:rsid w:val="00DF5724"/>
    <w:rsid w:val="00E02E96"/>
    <w:rsid w:val="00E20DDD"/>
    <w:rsid w:val="00E2128D"/>
    <w:rsid w:val="00E21A4C"/>
    <w:rsid w:val="00E335E7"/>
    <w:rsid w:val="00E458B0"/>
    <w:rsid w:val="00E46CD9"/>
    <w:rsid w:val="00E537D2"/>
    <w:rsid w:val="00E62BAE"/>
    <w:rsid w:val="00E67F0B"/>
    <w:rsid w:val="00E76709"/>
    <w:rsid w:val="00EC25D0"/>
    <w:rsid w:val="00EC41EB"/>
    <w:rsid w:val="00EC6BEB"/>
    <w:rsid w:val="00EF02AF"/>
    <w:rsid w:val="00EF3E0A"/>
    <w:rsid w:val="00F1205D"/>
    <w:rsid w:val="00F231F2"/>
    <w:rsid w:val="00F350D2"/>
    <w:rsid w:val="00F42D21"/>
    <w:rsid w:val="00F44DB3"/>
    <w:rsid w:val="00F5221F"/>
    <w:rsid w:val="00F534B3"/>
    <w:rsid w:val="00F74C49"/>
    <w:rsid w:val="00F82ED4"/>
    <w:rsid w:val="00F83B97"/>
    <w:rsid w:val="00F8651C"/>
    <w:rsid w:val="00F93353"/>
    <w:rsid w:val="00F9406A"/>
    <w:rsid w:val="00FA110B"/>
    <w:rsid w:val="00FA6C96"/>
    <w:rsid w:val="00FB0022"/>
    <w:rsid w:val="00FB5FE4"/>
    <w:rsid w:val="00FE3139"/>
    <w:rsid w:val="00FF34C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59"/>
    <w:rsid w:val="00250C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No Spacing"/>
    <w:link w:val="affffa"/>
    <w:qFormat/>
    <w:rsid w:val="00F9406A"/>
    <w:rPr>
      <w:sz w:val="22"/>
      <w:szCs w:val="22"/>
    </w:rPr>
  </w:style>
  <w:style w:type="character" w:customStyle="1" w:styleId="affffa">
    <w:name w:val="Без интервала Знак"/>
    <w:link w:val="affff9"/>
    <w:locked/>
    <w:rsid w:val="00F9406A"/>
    <w:rPr>
      <w:sz w:val="22"/>
      <w:szCs w:val="22"/>
    </w:rPr>
  </w:style>
  <w:style w:type="paragraph" w:styleId="affffb">
    <w:name w:val="Normal (Web)"/>
    <w:basedOn w:val="a"/>
    <w:uiPriority w:val="99"/>
    <w:unhideWhenUsed/>
    <w:rsid w:val="00F9406A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customStyle="1" w:styleId="name">
    <w:name w:val="name"/>
    <w:basedOn w:val="a"/>
    <w:uiPriority w:val="99"/>
    <w:rsid w:val="00A058F2"/>
    <w:pPr>
      <w:spacing w:before="100" w:beforeAutospacing="1" w:after="100" w:afterAutospacing="1"/>
      <w:ind w:firstLine="0"/>
      <w:jc w:val="left"/>
    </w:pPr>
    <w:rPr>
      <w:rFonts w:ascii="Calibri" w:hAnsi="Calibri"/>
    </w:rPr>
  </w:style>
  <w:style w:type="paragraph" w:styleId="affffc">
    <w:name w:val="List Paragraph"/>
    <w:basedOn w:val="a"/>
    <w:uiPriority w:val="34"/>
    <w:qFormat/>
    <w:rsid w:val="00A058F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2148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~</cp:lastModifiedBy>
  <cp:revision>2</cp:revision>
  <cp:lastPrinted>2022-07-14T13:06:00Z</cp:lastPrinted>
  <dcterms:created xsi:type="dcterms:W3CDTF">2024-11-06T07:59:00Z</dcterms:created>
  <dcterms:modified xsi:type="dcterms:W3CDTF">2024-11-06T07:59:00Z</dcterms:modified>
</cp:coreProperties>
</file>